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BB52" w14:textId="3C498690" w:rsidR="0009329B" w:rsidRDefault="00B14920" w:rsidP="002704FB">
      <w:pPr>
        <w:pStyle w:val="Ttulo1"/>
      </w:pPr>
      <w:r w:rsidRPr="00B14920">
        <w:t xml:space="preserve">Registro de </w:t>
      </w:r>
      <w:r>
        <w:t>s</w:t>
      </w:r>
      <w:r w:rsidRPr="00B14920">
        <w:t xml:space="preserve">ituación </w:t>
      </w:r>
      <w:r>
        <w:t>n</w:t>
      </w:r>
      <w:r w:rsidRPr="00B14920">
        <w:t xml:space="preserve">o </w:t>
      </w:r>
      <w:r>
        <w:t>c</w:t>
      </w:r>
      <w:r w:rsidRPr="00B14920">
        <w:t>onviviente (acoso sexual)</w:t>
      </w:r>
    </w:p>
    <w:p w14:paraId="312E739C" w14:textId="665BB218" w:rsidR="003F3226" w:rsidRDefault="003F3226" w:rsidP="0009690E">
      <w:r>
        <w:t>Fecha:</w:t>
      </w:r>
    </w:p>
    <w:p w14:paraId="1AD156BC" w14:textId="03669F0F" w:rsidR="003F3226" w:rsidRDefault="003F3226" w:rsidP="003F3226">
      <w:r>
        <w:t>Señores</w:t>
      </w:r>
      <w:r w:rsidR="0009690E">
        <w:br/>
      </w:r>
      <w:r>
        <w:t>Banco de la República</w:t>
      </w:r>
      <w:r w:rsidR="0009690E">
        <w:br/>
      </w:r>
      <w:r>
        <w:t>Ciudad</w:t>
      </w:r>
    </w:p>
    <w:p w14:paraId="6BF91F1E" w14:textId="77777777" w:rsidR="003F3226" w:rsidRDefault="003F3226" w:rsidP="003F3226">
      <w:r>
        <w:t>Por medio de la presente, me permito poner en su conocimiento los hechos que relaciono a continuación, los cuales considero pueden constituir una posible situación de acoso sexual.</w:t>
      </w:r>
    </w:p>
    <w:p w14:paraId="77816E10" w14:textId="4F2BC446" w:rsidR="00216E62" w:rsidRDefault="003F3226" w:rsidP="003F3226">
      <w:pPr>
        <w:rPr>
          <w:b/>
          <w:bCs/>
        </w:rPr>
      </w:pPr>
      <w:r w:rsidRPr="0009690E">
        <w:rPr>
          <w:b/>
          <w:bCs/>
        </w:rPr>
        <w:t>Hecho (Descripción de la situación):</w:t>
      </w:r>
    </w:p>
    <w:p w14:paraId="6379AA13" w14:textId="77777777" w:rsidR="009F6ACA" w:rsidRDefault="009F6ACA" w:rsidP="003F3226">
      <w:pPr>
        <w:rPr>
          <w:b/>
          <w:bCs/>
        </w:rPr>
      </w:pPr>
    </w:p>
    <w:p w14:paraId="4DA2752C" w14:textId="77777777" w:rsidR="006A2C5F" w:rsidRDefault="006A2C5F" w:rsidP="003F3226">
      <w:pPr>
        <w:rPr>
          <w:b/>
          <w:bCs/>
        </w:rPr>
      </w:pPr>
    </w:p>
    <w:p w14:paraId="030E448C" w14:textId="77777777" w:rsidR="006A2C5F" w:rsidRDefault="006A2C5F" w:rsidP="003F3226">
      <w:pPr>
        <w:rPr>
          <w:b/>
          <w:bCs/>
        </w:rPr>
      </w:pPr>
    </w:p>
    <w:p w14:paraId="1D8EF194" w14:textId="77777777" w:rsidR="006A2C5F" w:rsidRDefault="006A2C5F" w:rsidP="003F3226">
      <w:pPr>
        <w:rPr>
          <w:b/>
          <w:bCs/>
        </w:rPr>
      </w:pPr>
    </w:p>
    <w:p w14:paraId="327AD93D" w14:textId="77777777" w:rsidR="006A2C5F" w:rsidRDefault="006A2C5F" w:rsidP="003F3226">
      <w:pPr>
        <w:rPr>
          <w:b/>
          <w:bCs/>
        </w:rPr>
      </w:pPr>
    </w:p>
    <w:p w14:paraId="6D2049F1" w14:textId="77777777" w:rsidR="006A2C5F" w:rsidRDefault="006A2C5F" w:rsidP="003F3226">
      <w:pPr>
        <w:rPr>
          <w:b/>
          <w:bCs/>
        </w:rPr>
      </w:pPr>
    </w:p>
    <w:p w14:paraId="4111FD59" w14:textId="77777777" w:rsidR="006A2C5F" w:rsidRDefault="006A2C5F" w:rsidP="003F3226">
      <w:pPr>
        <w:rPr>
          <w:b/>
          <w:bCs/>
        </w:rPr>
      </w:pPr>
    </w:p>
    <w:p w14:paraId="72E87A1F" w14:textId="03CBCF0E" w:rsidR="009F6ACA" w:rsidRPr="006D271E" w:rsidRDefault="006A2C5F" w:rsidP="009F6ACA">
      <w:r>
        <w:rPr>
          <w:b/>
        </w:rPr>
        <w:t>Nombre del p</w:t>
      </w:r>
      <w:r w:rsidR="009F6ACA" w:rsidRPr="006D271E">
        <w:rPr>
          <w:b/>
        </w:rPr>
        <w:t>resunto(a) acosador</w:t>
      </w:r>
      <w:r w:rsidR="009F6ACA" w:rsidRPr="009F6ACA">
        <w:rPr>
          <w:b/>
          <w:bCs/>
        </w:rPr>
        <w:t>(a</w:t>
      </w:r>
      <w:r w:rsidR="0041685D">
        <w:rPr>
          <w:b/>
          <w:bCs/>
        </w:rPr>
        <w:t xml:space="preserve">): </w:t>
      </w:r>
    </w:p>
    <w:p w14:paraId="72284321" w14:textId="77777777" w:rsidR="0041685D" w:rsidRPr="00FC7FE3" w:rsidRDefault="009F6ACA" w:rsidP="0041685D">
      <w:pPr>
        <w:rPr>
          <w:b/>
          <w:bCs/>
        </w:rPr>
      </w:pPr>
      <w:r w:rsidRPr="00FC7FE3">
        <w:rPr>
          <w:b/>
          <w:bCs/>
        </w:rPr>
        <w:t>Denuncia en nombre:</w:t>
      </w:r>
    </w:p>
    <w:p w14:paraId="255BA4FD" w14:textId="2E5158A5" w:rsidR="006A2C5F" w:rsidRDefault="006A2C5F" w:rsidP="0041685D">
      <w:pPr>
        <w:pStyle w:val="Prrafodelista"/>
        <w:numPr>
          <w:ilvl w:val="0"/>
          <w:numId w:val="6"/>
        </w:numPr>
        <w:rPr>
          <w:bCs/>
        </w:rPr>
      </w:pPr>
      <w:r>
        <w:rPr>
          <w:bCs/>
        </w:rPr>
        <w:t>P</w:t>
      </w:r>
      <w:r w:rsidR="009F6ACA" w:rsidRPr="0041685D">
        <w:rPr>
          <w:bCs/>
        </w:rPr>
        <w:t>ropio</w:t>
      </w:r>
      <w:r w:rsidR="00382765">
        <w:rPr>
          <w:bCs/>
        </w:rPr>
        <w:t xml:space="preserve">: </w:t>
      </w:r>
      <w:r w:rsidR="009F6ACA" w:rsidRPr="0041685D">
        <w:rPr>
          <w:bCs/>
        </w:rPr>
        <w:t>____</w:t>
      </w:r>
    </w:p>
    <w:p w14:paraId="29DD9303" w14:textId="7FF8207B" w:rsidR="006A2C5F" w:rsidRDefault="006A2C5F" w:rsidP="0041685D">
      <w:pPr>
        <w:pStyle w:val="Prrafodelista"/>
        <w:numPr>
          <w:ilvl w:val="0"/>
          <w:numId w:val="6"/>
        </w:numPr>
        <w:rPr>
          <w:bCs/>
        </w:rPr>
      </w:pPr>
      <w:r>
        <w:rPr>
          <w:bCs/>
        </w:rPr>
        <w:t>T</w:t>
      </w:r>
      <w:r w:rsidR="009F6ACA" w:rsidRPr="0041685D">
        <w:rPr>
          <w:bCs/>
        </w:rPr>
        <w:t>ercero</w:t>
      </w:r>
      <w:r w:rsidR="00382765">
        <w:rPr>
          <w:bCs/>
        </w:rPr>
        <w:t xml:space="preserve">: </w:t>
      </w:r>
      <w:r w:rsidR="009F6ACA" w:rsidRPr="0041685D">
        <w:rPr>
          <w:bCs/>
        </w:rPr>
        <w:t>____</w:t>
      </w:r>
    </w:p>
    <w:p w14:paraId="5BA1F3DE" w14:textId="6ACD7532" w:rsidR="009F6ACA" w:rsidRPr="0041685D" w:rsidRDefault="006A2C5F" w:rsidP="0041685D">
      <w:pPr>
        <w:pStyle w:val="Prrafodelista"/>
        <w:numPr>
          <w:ilvl w:val="0"/>
          <w:numId w:val="6"/>
        </w:numPr>
        <w:rPr>
          <w:bCs/>
        </w:rPr>
      </w:pPr>
      <w:r>
        <w:rPr>
          <w:bCs/>
        </w:rPr>
        <w:t>A</w:t>
      </w:r>
      <w:r w:rsidR="009F6ACA" w:rsidRPr="0041685D">
        <w:rPr>
          <w:bCs/>
        </w:rPr>
        <w:t>nónima</w:t>
      </w:r>
      <w:r w:rsidR="00382765">
        <w:rPr>
          <w:bCs/>
        </w:rPr>
        <w:t xml:space="preserve">: </w:t>
      </w:r>
      <w:r w:rsidR="009F6ACA" w:rsidRPr="0041685D">
        <w:rPr>
          <w:bCs/>
        </w:rPr>
        <w:t>____</w:t>
      </w:r>
    </w:p>
    <w:p w14:paraId="6F15682F" w14:textId="77777777" w:rsidR="009F6ACA" w:rsidRPr="00382765" w:rsidRDefault="009F6ACA" w:rsidP="0041685D">
      <w:pPr>
        <w:rPr>
          <w:b/>
        </w:rPr>
      </w:pPr>
      <w:r w:rsidRPr="00382765">
        <w:rPr>
          <w:b/>
        </w:rPr>
        <w:t>Datos de contacto:</w:t>
      </w:r>
    </w:p>
    <w:p w14:paraId="34EDD463" w14:textId="242A2AF5" w:rsidR="0009690E" w:rsidRPr="006A2C5F" w:rsidRDefault="009F6ACA" w:rsidP="009F6ACA">
      <w:pPr>
        <w:rPr>
          <w:rStyle w:val="nfasissutil"/>
          <w:rFonts w:asciiTheme="minorHAnsi" w:hAnsiTheme="minorHAnsi"/>
          <w:bCs/>
          <w:iCs w:val="0"/>
          <w:color w:val="333333" w:themeColor="text1"/>
          <w:sz w:val="24"/>
        </w:rPr>
      </w:pPr>
      <w:r w:rsidRPr="006D271E">
        <w:rPr>
          <w:bCs/>
        </w:rPr>
        <w:t>Nombre</w:t>
      </w:r>
      <w:r w:rsidR="006A2C5F">
        <w:rPr>
          <w:bCs/>
        </w:rPr>
        <w:t>:</w:t>
      </w:r>
      <w:r w:rsidR="00382765">
        <w:rPr>
          <w:bCs/>
        </w:rPr>
        <w:br/>
      </w:r>
      <w:r w:rsidR="006A2C5F">
        <w:rPr>
          <w:bCs/>
        </w:rPr>
        <w:t>Número de identificación:</w:t>
      </w:r>
      <w:r w:rsidR="00382765">
        <w:rPr>
          <w:bCs/>
        </w:rPr>
        <w:br/>
      </w:r>
      <w:r>
        <w:rPr>
          <w:bCs/>
        </w:rPr>
        <w:t>Teléfono</w:t>
      </w:r>
      <w:r w:rsidR="006A2C5F">
        <w:rPr>
          <w:bCs/>
        </w:rPr>
        <w:t>:</w:t>
      </w:r>
      <w:r w:rsidR="00382765">
        <w:rPr>
          <w:bCs/>
        </w:rPr>
        <w:br/>
      </w:r>
      <w:r w:rsidR="006A2C5F">
        <w:rPr>
          <w:bCs/>
        </w:rPr>
        <w:t xml:space="preserve">Correo electrónico: </w:t>
      </w:r>
    </w:p>
    <w:sectPr w:rsidR="0009690E" w:rsidRPr="006A2C5F" w:rsidSect="00770ACC">
      <w:headerReference w:type="default" r:id="rId8"/>
      <w:footerReference w:type="default" r:id="rId9"/>
      <w:footerReference w:type="first" r:id="rId10"/>
      <w:type w:val="continuous"/>
      <w:pgSz w:w="12240" w:h="15840" w:code="119"/>
      <w:pgMar w:top="993" w:right="1361" w:bottom="794" w:left="1361" w:header="14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6387" w14:textId="77777777" w:rsidR="006660DA" w:rsidRDefault="006660DA" w:rsidP="00896498">
      <w:pPr>
        <w:spacing w:before="0" w:after="0"/>
      </w:pPr>
      <w:r>
        <w:separator/>
      </w:r>
    </w:p>
  </w:endnote>
  <w:endnote w:type="continuationSeparator" w:id="0">
    <w:p w14:paraId="12A75390" w14:textId="77777777" w:rsidR="006660DA" w:rsidRDefault="006660DA" w:rsidP="008964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228695"/>
      <w:docPartObj>
        <w:docPartGallery w:val="Page Numbers (Bottom of Page)"/>
        <w:docPartUnique/>
      </w:docPartObj>
    </w:sdtPr>
    <w:sdtContent>
      <w:p w14:paraId="3BDA723F" w14:textId="77777777" w:rsidR="0009329B" w:rsidRDefault="000932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5DC1EA" w14:textId="77777777" w:rsidR="00144991" w:rsidRDefault="00144991" w:rsidP="00144991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91AC" w14:textId="77777777" w:rsidR="00415D68" w:rsidRPr="005270E9" w:rsidRDefault="005270E9" w:rsidP="003A6E92">
    <w:pPr>
      <w:jc w:val="right"/>
      <w:rPr>
        <w:sz w:val="20"/>
        <w:szCs w:val="20"/>
      </w:rPr>
    </w:pPr>
    <w:r w:rsidRPr="005270E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060C" w14:textId="77777777" w:rsidR="006660DA" w:rsidRDefault="006660DA" w:rsidP="00896498">
      <w:pPr>
        <w:spacing w:before="0" w:after="0"/>
      </w:pPr>
      <w:r>
        <w:separator/>
      </w:r>
    </w:p>
  </w:footnote>
  <w:footnote w:type="continuationSeparator" w:id="0">
    <w:p w14:paraId="6C559D6E" w14:textId="77777777" w:rsidR="006660DA" w:rsidRDefault="006660DA" w:rsidP="008964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E5C7" w14:textId="1D5BCA9B" w:rsidR="00603DF3" w:rsidRPr="003C0130" w:rsidRDefault="003C0130" w:rsidP="003C0130">
    <w:pPr>
      <w:pStyle w:val="Encabezado"/>
      <w:jc w:val="right"/>
    </w:pPr>
    <w:r w:rsidRPr="003C0130">
      <w:rPr>
        <w:b w:val="0"/>
        <w:noProof/>
        <w:lang w:eastAsia="es-CO"/>
      </w:rPr>
      <w:t xml:space="preserve">Registro de </w:t>
    </w:r>
    <w:r>
      <w:rPr>
        <w:b w:val="0"/>
        <w:noProof/>
        <w:lang w:eastAsia="es-CO"/>
      </w:rPr>
      <w:t>s</w:t>
    </w:r>
    <w:r w:rsidRPr="003C0130">
      <w:rPr>
        <w:b w:val="0"/>
        <w:noProof/>
        <w:lang w:eastAsia="es-CO"/>
      </w:rPr>
      <w:t xml:space="preserve">ituación </w:t>
    </w:r>
    <w:r>
      <w:rPr>
        <w:b w:val="0"/>
        <w:noProof/>
        <w:lang w:eastAsia="es-CO"/>
      </w:rPr>
      <w:t>n</w:t>
    </w:r>
    <w:r w:rsidRPr="003C0130">
      <w:rPr>
        <w:b w:val="0"/>
        <w:noProof/>
        <w:lang w:eastAsia="es-CO"/>
      </w:rPr>
      <w:t xml:space="preserve">o </w:t>
    </w:r>
    <w:r>
      <w:rPr>
        <w:b w:val="0"/>
        <w:noProof/>
        <w:lang w:eastAsia="es-CO"/>
      </w:rPr>
      <w:t>c</w:t>
    </w:r>
    <w:r w:rsidRPr="003C0130">
      <w:rPr>
        <w:b w:val="0"/>
        <w:noProof/>
        <w:lang w:eastAsia="es-CO"/>
      </w:rPr>
      <w:t>onviviente (acoso sexual)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31A1"/>
    <w:multiLevelType w:val="hybridMultilevel"/>
    <w:tmpl w:val="49885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2E59"/>
    <w:multiLevelType w:val="hybridMultilevel"/>
    <w:tmpl w:val="88E2B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4353"/>
    <w:multiLevelType w:val="hybridMultilevel"/>
    <w:tmpl w:val="0C78B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7844"/>
    <w:multiLevelType w:val="hybridMultilevel"/>
    <w:tmpl w:val="51FA6B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63FDA"/>
    <w:multiLevelType w:val="hybridMultilevel"/>
    <w:tmpl w:val="A13C1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27B8E"/>
    <w:multiLevelType w:val="hybridMultilevel"/>
    <w:tmpl w:val="92D20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41278">
    <w:abstractNumId w:val="2"/>
  </w:num>
  <w:num w:numId="2" w16cid:durableId="1432748566">
    <w:abstractNumId w:val="4"/>
  </w:num>
  <w:num w:numId="3" w16cid:durableId="2132090527">
    <w:abstractNumId w:val="5"/>
  </w:num>
  <w:num w:numId="4" w16cid:durableId="953823900">
    <w:abstractNumId w:val="1"/>
  </w:num>
  <w:num w:numId="5" w16cid:durableId="88281126">
    <w:abstractNumId w:val="3"/>
  </w:num>
  <w:num w:numId="6" w16cid:durableId="114092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83"/>
    <w:rsid w:val="000163E6"/>
    <w:rsid w:val="00025AC8"/>
    <w:rsid w:val="000267FA"/>
    <w:rsid w:val="00026913"/>
    <w:rsid w:val="000355FF"/>
    <w:rsid w:val="00060C04"/>
    <w:rsid w:val="000755FC"/>
    <w:rsid w:val="0009329B"/>
    <w:rsid w:val="00095ECF"/>
    <w:rsid w:val="0009690E"/>
    <w:rsid w:val="000A031E"/>
    <w:rsid w:val="000A1480"/>
    <w:rsid w:val="000A1F0B"/>
    <w:rsid w:val="000B6435"/>
    <w:rsid w:val="000C140A"/>
    <w:rsid w:val="000C6725"/>
    <w:rsid w:val="00103403"/>
    <w:rsid w:val="00106477"/>
    <w:rsid w:val="00110663"/>
    <w:rsid w:val="001133DA"/>
    <w:rsid w:val="00134160"/>
    <w:rsid w:val="00144991"/>
    <w:rsid w:val="001504BE"/>
    <w:rsid w:val="00166648"/>
    <w:rsid w:val="00172960"/>
    <w:rsid w:val="00180161"/>
    <w:rsid w:val="00197E4C"/>
    <w:rsid w:val="001A238E"/>
    <w:rsid w:val="001A2C78"/>
    <w:rsid w:val="001A5EAA"/>
    <w:rsid w:val="001B526F"/>
    <w:rsid w:val="001C0CFE"/>
    <w:rsid w:val="001C792C"/>
    <w:rsid w:val="001D3F9B"/>
    <w:rsid w:val="001D644E"/>
    <w:rsid w:val="001E2735"/>
    <w:rsid w:val="001E4E3A"/>
    <w:rsid w:val="001F7D05"/>
    <w:rsid w:val="0020046E"/>
    <w:rsid w:val="0020047A"/>
    <w:rsid w:val="002072F6"/>
    <w:rsid w:val="00216E62"/>
    <w:rsid w:val="00221930"/>
    <w:rsid w:val="002275A9"/>
    <w:rsid w:val="00243CF8"/>
    <w:rsid w:val="002519F5"/>
    <w:rsid w:val="0025377E"/>
    <w:rsid w:val="002669AF"/>
    <w:rsid w:val="0026761F"/>
    <w:rsid w:val="002704FB"/>
    <w:rsid w:val="002711E8"/>
    <w:rsid w:val="00272642"/>
    <w:rsid w:val="00273398"/>
    <w:rsid w:val="00273DA7"/>
    <w:rsid w:val="00283E3B"/>
    <w:rsid w:val="0029253D"/>
    <w:rsid w:val="00295F3B"/>
    <w:rsid w:val="00297B60"/>
    <w:rsid w:val="002A5674"/>
    <w:rsid w:val="002B4269"/>
    <w:rsid w:val="002B5163"/>
    <w:rsid w:val="002B55F2"/>
    <w:rsid w:val="002D0370"/>
    <w:rsid w:val="002D411A"/>
    <w:rsid w:val="002E7BFF"/>
    <w:rsid w:val="0030780C"/>
    <w:rsid w:val="003078D5"/>
    <w:rsid w:val="00310122"/>
    <w:rsid w:val="003207E9"/>
    <w:rsid w:val="00327073"/>
    <w:rsid w:val="00330D4C"/>
    <w:rsid w:val="00350B3F"/>
    <w:rsid w:val="00354E8A"/>
    <w:rsid w:val="003618D4"/>
    <w:rsid w:val="00362392"/>
    <w:rsid w:val="00364618"/>
    <w:rsid w:val="00367213"/>
    <w:rsid w:val="00372485"/>
    <w:rsid w:val="00377DEB"/>
    <w:rsid w:val="00382765"/>
    <w:rsid w:val="003840D6"/>
    <w:rsid w:val="00395C03"/>
    <w:rsid w:val="00396BC0"/>
    <w:rsid w:val="003A6E92"/>
    <w:rsid w:val="003B6FB7"/>
    <w:rsid w:val="003C0130"/>
    <w:rsid w:val="003D26B8"/>
    <w:rsid w:val="003F3226"/>
    <w:rsid w:val="003F6AD8"/>
    <w:rsid w:val="003F6D88"/>
    <w:rsid w:val="003F762E"/>
    <w:rsid w:val="00406358"/>
    <w:rsid w:val="0040670D"/>
    <w:rsid w:val="00415B74"/>
    <w:rsid w:val="00415D68"/>
    <w:rsid w:val="0041685D"/>
    <w:rsid w:val="0043529D"/>
    <w:rsid w:val="00436B30"/>
    <w:rsid w:val="00437237"/>
    <w:rsid w:val="00440D3C"/>
    <w:rsid w:val="00450CCB"/>
    <w:rsid w:val="00453CF0"/>
    <w:rsid w:val="00456C9D"/>
    <w:rsid w:val="00462D61"/>
    <w:rsid w:val="00481D7D"/>
    <w:rsid w:val="00485042"/>
    <w:rsid w:val="004A0B5C"/>
    <w:rsid w:val="004A1EFA"/>
    <w:rsid w:val="004B5F65"/>
    <w:rsid w:val="004D2511"/>
    <w:rsid w:val="004E4F86"/>
    <w:rsid w:val="004E6043"/>
    <w:rsid w:val="00501E9D"/>
    <w:rsid w:val="00503C8A"/>
    <w:rsid w:val="005056EA"/>
    <w:rsid w:val="005160BB"/>
    <w:rsid w:val="005223F7"/>
    <w:rsid w:val="005270E9"/>
    <w:rsid w:val="00533F9C"/>
    <w:rsid w:val="005607D7"/>
    <w:rsid w:val="00565C7E"/>
    <w:rsid w:val="00574A8B"/>
    <w:rsid w:val="005757BF"/>
    <w:rsid w:val="00575A26"/>
    <w:rsid w:val="00583BFA"/>
    <w:rsid w:val="00592BC3"/>
    <w:rsid w:val="0059636F"/>
    <w:rsid w:val="005A2150"/>
    <w:rsid w:val="005A470E"/>
    <w:rsid w:val="005B4241"/>
    <w:rsid w:val="005B4502"/>
    <w:rsid w:val="005B7AC6"/>
    <w:rsid w:val="005C3252"/>
    <w:rsid w:val="005C4769"/>
    <w:rsid w:val="005C514E"/>
    <w:rsid w:val="005F2389"/>
    <w:rsid w:val="005F531C"/>
    <w:rsid w:val="00603DF3"/>
    <w:rsid w:val="00620541"/>
    <w:rsid w:val="00626248"/>
    <w:rsid w:val="00641F1C"/>
    <w:rsid w:val="00650C54"/>
    <w:rsid w:val="00655105"/>
    <w:rsid w:val="00661F6B"/>
    <w:rsid w:val="0066451D"/>
    <w:rsid w:val="006660DA"/>
    <w:rsid w:val="00682CD3"/>
    <w:rsid w:val="00686033"/>
    <w:rsid w:val="00691AB2"/>
    <w:rsid w:val="006A2C5F"/>
    <w:rsid w:val="006B2007"/>
    <w:rsid w:val="006B3F05"/>
    <w:rsid w:val="006D1A96"/>
    <w:rsid w:val="006F7D84"/>
    <w:rsid w:val="00710C16"/>
    <w:rsid w:val="00711E73"/>
    <w:rsid w:val="00715615"/>
    <w:rsid w:val="00723260"/>
    <w:rsid w:val="0073121A"/>
    <w:rsid w:val="00731A93"/>
    <w:rsid w:val="007336DA"/>
    <w:rsid w:val="00753517"/>
    <w:rsid w:val="00753AB4"/>
    <w:rsid w:val="00754C4E"/>
    <w:rsid w:val="00761155"/>
    <w:rsid w:val="0076126D"/>
    <w:rsid w:val="00766079"/>
    <w:rsid w:val="007678BA"/>
    <w:rsid w:val="00770ACC"/>
    <w:rsid w:val="007756F0"/>
    <w:rsid w:val="00783AC4"/>
    <w:rsid w:val="007858BC"/>
    <w:rsid w:val="00787D7E"/>
    <w:rsid w:val="0079490F"/>
    <w:rsid w:val="007A0291"/>
    <w:rsid w:val="007A353D"/>
    <w:rsid w:val="007A5BA2"/>
    <w:rsid w:val="007B1BEA"/>
    <w:rsid w:val="007C0C28"/>
    <w:rsid w:val="007C25CF"/>
    <w:rsid w:val="007C4B59"/>
    <w:rsid w:val="007C4C0C"/>
    <w:rsid w:val="007C5526"/>
    <w:rsid w:val="007C6FDF"/>
    <w:rsid w:val="008005B0"/>
    <w:rsid w:val="00803CB5"/>
    <w:rsid w:val="008049EA"/>
    <w:rsid w:val="00810CEB"/>
    <w:rsid w:val="00816920"/>
    <w:rsid w:val="00821D00"/>
    <w:rsid w:val="00823BE9"/>
    <w:rsid w:val="00835A58"/>
    <w:rsid w:val="008433B7"/>
    <w:rsid w:val="00846244"/>
    <w:rsid w:val="00850419"/>
    <w:rsid w:val="0085753A"/>
    <w:rsid w:val="0086258A"/>
    <w:rsid w:val="00862D3D"/>
    <w:rsid w:val="00872B78"/>
    <w:rsid w:val="0088350D"/>
    <w:rsid w:val="00896498"/>
    <w:rsid w:val="008A07C7"/>
    <w:rsid w:val="008A2CF7"/>
    <w:rsid w:val="008A32C7"/>
    <w:rsid w:val="008A4C83"/>
    <w:rsid w:val="008B54AC"/>
    <w:rsid w:val="008C69FA"/>
    <w:rsid w:val="008C7D28"/>
    <w:rsid w:val="008D323F"/>
    <w:rsid w:val="008D6EA2"/>
    <w:rsid w:val="008D7B76"/>
    <w:rsid w:val="008F04D8"/>
    <w:rsid w:val="008F40CA"/>
    <w:rsid w:val="0090701E"/>
    <w:rsid w:val="00910A6D"/>
    <w:rsid w:val="009243C6"/>
    <w:rsid w:val="00926796"/>
    <w:rsid w:val="00926CE3"/>
    <w:rsid w:val="00936B7F"/>
    <w:rsid w:val="00937FF0"/>
    <w:rsid w:val="0094421C"/>
    <w:rsid w:val="00953AC9"/>
    <w:rsid w:val="009546A5"/>
    <w:rsid w:val="009561CD"/>
    <w:rsid w:val="00956F47"/>
    <w:rsid w:val="00961A9E"/>
    <w:rsid w:val="009664A7"/>
    <w:rsid w:val="009843DD"/>
    <w:rsid w:val="009862D1"/>
    <w:rsid w:val="009933FB"/>
    <w:rsid w:val="00993EBF"/>
    <w:rsid w:val="009A04E2"/>
    <w:rsid w:val="009B0803"/>
    <w:rsid w:val="009B160B"/>
    <w:rsid w:val="009B34B5"/>
    <w:rsid w:val="009C3A48"/>
    <w:rsid w:val="009C4AAD"/>
    <w:rsid w:val="009D18B4"/>
    <w:rsid w:val="009D7F71"/>
    <w:rsid w:val="009E51A0"/>
    <w:rsid w:val="009E7454"/>
    <w:rsid w:val="009F1CF6"/>
    <w:rsid w:val="009F6ACA"/>
    <w:rsid w:val="00A00156"/>
    <w:rsid w:val="00A038CA"/>
    <w:rsid w:val="00A07BBB"/>
    <w:rsid w:val="00A20A11"/>
    <w:rsid w:val="00A245D5"/>
    <w:rsid w:val="00A314D5"/>
    <w:rsid w:val="00A3175F"/>
    <w:rsid w:val="00A31C33"/>
    <w:rsid w:val="00A3297C"/>
    <w:rsid w:val="00A33E12"/>
    <w:rsid w:val="00A34D55"/>
    <w:rsid w:val="00A44C73"/>
    <w:rsid w:val="00A46336"/>
    <w:rsid w:val="00A50519"/>
    <w:rsid w:val="00A5090C"/>
    <w:rsid w:val="00A56813"/>
    <w:rsid w:val="00A63450"/>
    <w:rsid w:val="00A70658"/>
    <w:rsid w:val="00A93C4B"/>
    <w:rsid w:val="00A946D2"/>
    <w:rsid w:val="00AA3A5B"/>
    <w:rsid w:val="00AA46FF"/>
    <w:rsid w:val="00AB2E0B"/>
    <w:rsid w:val="00AB6822"/>
    <w:rsid w:val="00AD687E"/>
    <w:rsid w:val="00AE4E27"/>
    <w:rsid w:val="00AE5061"/>
    <w:rsid w:val="00AF0B6D"/>
    <w:rsid w:val="00AF4F5B"/>
    <w:rsid w:val="00B11CBC"/>
    <w:rsid w:val="00B14920"/>
    <w:rsid w:val="00B21A2D"/>
    <w:rsid w:val="00B21E54"/>
    <w:rsid w:val="00B238F6"/>
    <w:rsid w:val="00B300B4"/>
    <w:rsid w:val="00B315B8"/>
    <w:rsid w:val="00B6731B"/>
    <w:rsid w:val="00B74791"/>
    <w:rsid w:val="00B94125"/>
    <w:rsid w:val="00B946FB"/>
    <w:rsid w:val="00B9726D"/>
    <w:rsid w:val="00BA1572"/>
    <w:rsid w:val="00BA263D"/>
    <w:rsid w:val="00BA2D8F"/>
    <w:rsid w:val="00BA7FCE"/>
    <w:rsid w:val="00BB18E2"/>
    <w:rsid w:val="00BB218E"/>
    <w:rsid w:val="00BB230D"/>
    <w:rsid w:val="00BC03B0"/>
    <w:rsid w:val="00BC4431"/>
    <w:rsid w:val="00BC493B"/>
    <w:rsid w:val="00BC5A1F"/>
    <w:rsid w:val="00BD001E"/>
    <w:rsid w:val="00BE2002"/>
    <w:rsid w:val="00BE30BA"/>
    <w:rsid w:val="00BF1219"/>
    <w:rsid w:val="00BF5AFA"/>
    <w:rsid w:val="00C00F87"/>
    <w:rsid w:val="00C03D3A"/>
    <w:rsid w:val="00C06D18"/>
    <w:rsid w:val="00C106EB"/>
    <w:rsid w:val="00C10D44"/>
    <w:rsid w:val="00C1461C"/>
    <w:rsid w:val="00C219E7"/>
    <w:rsid w:val="00C2568A"/>
    <w:rsid w:val="00C362C7"/>
    <w:rsid w:val="00C3691A"/>
    <w:rsid w:val="00C42145"/>
    <w:rsid w:val="00C4307D"/>
    <w:rsid w:val="00C44CF1"/>
    <w:rsid w:val="00C5025A"/>
    <w:rsid w:val="00C50F9B"/>
    <w:rsid w:val="00C54208"/>
    <w:rsid w:val="00C61B19"/>
    <w:rsid w:val="00C61F13"/>
    <w:rsid w:val="00C71DBA"/>
    <w:rsid w:val="00C7569F"/>
    <w:rsid w:val="00CA2125"/>
    <w:rsid w:val="00CB1119"/>
    <w:rsid w:val="00CB64D5"/>
    <w:rsid w:val="00CD0473"/>
    <w:rsid w:val="00CD3582"/>
    <w:rsid w:val="00CE4983"/>
    <w:rsid w:val="00CF07BF"/>
    <w:rsid w:val="00D00EC6"/>
    <w:rsid w:val="00D013FC"/>
    <w:rsid w:val="00D14985"/>
    <w:rsid w:val="00D31F24"/>
    <w:rsid w:val="00D47A27"/>
    <w:rsid w:val="00D5601C"/>
    <w:rsid w:val="00D65847"/>
    <w:rsid w:val="00D7440E"/>
    <w:rsid w:val="00D825F5"/>
    <w:rsid w:val="00D85806"/>
    <w:rsid w:val="00D91490"/>
    <w:rsid w:val="00D91623"/>
    <w:rsid w:val="00D93598"/>
    <w:rsid w:val="00D941FD"/>
    <w:rsid w:val="00D95086"/>
    <w:rsid w:val="00DB2201"/>
    <w:rsid w:val="00DC494E"/>
    <w:rsid w:val="00DC51C1"/>
    <w:rsid w:val="00DC7286"/>
    <w:rsid w:val="00DE7FB0"/>
    <w:rsid w:val="00DF2CFB"/>
    <w:rsid w:val="00DF48D3"/>
    <w:rsid w:val="00DF51CB"/>
    <w:rsid w:val="00E314DA"/>
    <w:rsid w:val="00E63722"/>
    <w:rsid w:val="00E70751"/>
    <w:rsid w:val="00E7743D"/>
    <w:rsid w:val="00E93579"/>
    <w:rsid w:val="00E94FA2"/>
    <w:rsid w:val="00EA286B"/>
    <w:rsid w:val="00ED241C"/>
    <w:rsid w:val="00EE11D7"/>
    <w:rsid w:val="00EF05FA"/>
    <w:rsid w:val="00F02B66"/>
    <w:rsid w:val="00F27807"/>
    <w:rsid w:val="00F30A1F"/>
    <w:rsid w:val="00F34667"/>
    <w:rsid w:val="00F41110"/>
    <w:rsid w:val="00F46D44"/>
    <w:rsid w:val="00F47C79"/>
    <w:rsid w:val="00F47EFB"/>
    <w:rsid w:val="00F621C8"/>
    <w:rsid w:val="00F630B1"/>
    <w:rsid w:val="00F93981"/>
    <w:rsid w:val="00FA7000"/>
    <w:rsid w:val="00FB37B6"/>
    <w:rsid w:val="00FC3E7E"/>
    <w:rsid w:val="00FC7FE3"/>
    <w:rsid w:val="00FD6E43"/>
    <w:rsid w:val="00FF3710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2A34"/>
  <w15:chartTrackingRefBased/>
  <w15:docId w15:val="{12A9603A-E0A4-42B9-91BB-1B1608C7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16"/>
    <w:pPr>
      <w:spacing w:before="120" w:after="240" w:line="240" w:lineRule="auto"/>
    </w:pPr>
    <w:rPr>
      <w:color w:val="333333" w:themeColor="text1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2704FB"/>
    <w:pPr>
      <w:keepNext/>
      <w:keepLines/>
      <w:spacing w:before="480" w:after="120"/>
      <w:outlineLvl w:val="0"/>
    </w:pPr>
    <w:rPr>
      <w:rFonts w:ascii="Calibri" w:hAnsi="Calibri"/>
      <w:b/>
      <w:color w:val="951B81" w:themeColor="accent1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04FB"/>
    <w:pPr>
      <w:keepNext/>
      <w:keepLines/>
      <w:spacing w:before="360" w:after="0"/>
      <w:outlineLvl w:val="1"/>
    </w:pPr>
    <w:rPr>
      <w:rFonts w:eastAsiaTheme="majorEastAsia" w:cstheme="majorBidi"/>
      <w:b/>
      <w:color w:val="951B81" w:themeColor="accent1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704FB"/>
    <w:pPr>
      <w:keepNext/>
      <w:keepLines/>
      <w:spacing w:before="240" w:after="0"/>
      <w:outlineLvl w:val="2"/>
    </w:pPr>
    <w:rPr>
      <w:rFonts w:eastAsiaTheme="majorEastAsia" w:cstheme="majorBidi"/>
      <w:b/>
      <w:color w:val="951B81" w:themeColor="accent1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704FB"/>
    <w:pPr>
      <w:keepNext/>
      <w:keepLines/>
      <w:spacing w:after="0"/>
      <w:outlineLvl w:val="3"/>
    </w:pPr>
    <w:rPr>
      <w:rFonts w:eastAsiaTheme="majorEastAsia" w:cstheme="majorBidi"/>
      <w:b/>
      <w:iCs/>
      <w:color w:val="951B81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A1F"/>
    <w:pPr>
      <w:keepNext/>
      <w:keepLines/>
      <w:spacing w:before="40" w:after="0"/>
      <w:outlineLvl w:val="4"/>
    </w:pPr>
    <w:rPr>
      <w:rFonts w:eastAsiaTheme="majorEastAsia" w:cstheme="majorBidi"/>
      <w:color w:val="6F146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840D6"/>
    <w:pPr>
      <w:keepNext/>
      <w:keepLines/>
      <w:spacing w:before="40" w:after="0" w:line="360" w:lineRule="auto"/>
      <w:jc w:val="center"/>
      <w:outlineLvl w:val="5"/>
    </w:pPr>
    <w:rPr>
      <w:rFonts w:asciiTheme="majorHAnsi" w:eastAsiaTheme="majorEastAsia" w:hAnsiTheme="majorHAnsi" w:cstheme="majorBidi"/>
      <w:b/>
      <w:color w:val="951B81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AB2"/>
    <w:pPr>
      <w:tabs>
        <w:tab w:val="center" w:pos="4419"/>
        <w:tab w:val="right" w:pos="8838"/>
      </w:tabs>
      <w:jc w:val="center"/>
    </w:pPr>
    <w:rPr>
      <w:b/>
    </w:rPr>
  </w:style>
  <w:style w:type="character" w:customStyle="1" w:styleId="EncabezadoCar">
    <w:name w:val="Encabezado Car"/>
    <w:basedOn w:val="Fuentedeprrafopredeter"/>
    <w:link w:val="Encabezado"/>
    <w:uiPriority w:val="99"/>
    <w:rsid w:val="00691AB2"/>
    <w:rPr>
      <w:b/>
      <w:color w:val="333333" w:themeColor="text1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607D7"/>
    <w:pPr>
      <w:tabs>
        <w:tab w:val="center" w:pos="4419"/>
        <w:tab w:val="right" w:pos="8838"/>
      </w:tabs>
      <w:spacing w:after="0"/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07D7"/>
    <w:rPr>
      <w:color w:val="333333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2704FB"/>
    <w:rPr>
      <w:rFonts w:ascii="Calibri" w:eastAsiaTheme="majorEastAsia" w:hAnsi="Calibri" w:cstheme="majorBidi"/>
      <w:b/>
      <w:color w:val="951B81" w:themeColor="accent1"/>
      <w:spacing w:val="-10"/>
      <w:kern w:val="28"/>
      <w:sz w:val="36"/>
      <w:szCs w:val="32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964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666666" w:themeColor="text1" w:themeTint="BF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rFonts w:eastAsia="Times New Roman" w:cs="Times New Roman"/>
      <w:i/>
      <w:iCs/>
      <w:color w:val="666666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704FB"/>
    <w:rPr>
      <w:rFonts w:eastAsiaTheme="majorEastAsia" w:cstheme="majorBidi"/>
      <w:b/>
      <w:color w:val="951B81" w:themeColor="accent1"/>
      <w:sz w:val="32"/>
      <w:szCs w:val="26"/>
    </w:rPr>
  </w:style>
  <w:style w:type="character" w:styleId="Hipervnculo">
    <w:name w:val="Hyperlink"/>
    <w:basedOn w:val="Fuentedeprrafopredeter"/>
    <w:uiPriority w:val="99"/>
    <w:unhideWhenUsed/>
    <w:rsid w:val="00DC51C1"/>
    <w:rPr>
      <w:color w:val="951B8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25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252"/>
    <w:rPr>
      <w:color w:val="333333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25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166648"/>
    <w:rPr>
      <w:rFonts w:asciiTheme="minorHAnsi" w:hAnsiTheme="minorHAnsi"/>
      <w:b/>
      <w:bCs/>
      <w:smallCaps/>
      <w:color w:val="951B81" w:themeColor="accent1"/>
      <w:spacing w:val="5"/>
      <w:sz w:val="20"/>
    </w:rPr>
  </w:style>
  <w:style w:type="character" w:styleId="Referenciasutil">
    <w:name w:val="Subtle Reference"/>
    <w:basedOn w:val="Fuentedeprrafopredeter"/>
    <w:uiPriority w:val="31"/>
    <w:qFormat/>
    <w:rsid w:val="0009329B"/>
    <w:rPr>
      <w:smallCaps/>
      <w:color w:val="7B7B7B" w:themeColor="text1" w:themeTint="A5"/>
    </w:rPr>
  </w:style>
  <w:style w:type="character" w:styleId="nfasissutil">
    <w:name w:val="Subtle Emphasis"/>
    <w:basedOn w:val="Fuentedeprrafopredeter"/>
    <w:uiPriority w:val="19"/>
    <w:qFormat/>
    <w:rsid w:val="0009329B"/>
    <w:rPr>
      <w:rFonts w:ascii="Calibri" w:hAnsi="Calibri"/>
      <w:i w:val="0"/>
      <w:iCs/>
      <w:color w:val="auto"/>
      <w:sz w:val="20"/>
    </w:rPr>
  </w:style>
  <w:style w:type="character" w:styleId="nfasis">
    <w:name w:val="Emphasis"/>
    <w:basedOn w:val="Fuentedeprrafopredeter"/>
    <w:uiPriority w:val="20"/>
    <w:qFormat/>
    <w:rsid w:val="0009329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2704FB"/>
    <w:rPr>
      <w:rFonts w:eastAsiaTheme="majorEastAsia" w:cstheme="majorBidi"/>
      <w:b/>
      <w:color w:val="951B81" w:themeColor="accent1"/>
      <w:sz w:val="28"/>
      <w:szCs w:val="24"/>
    </w:rPr>
  </w:style>
  <w:style w:type="character" w:styleId="nfasisintenso">
    <w:name w:val="Intense Emphasis"/>
    <w:basedOn w:val="Fuentedeprrafopredeter"/>
    <w:uiPriority w:val="21"/>
    <w:qFormat/>
    <w:rsid w:val="00E314DA"/>
    <w:rPr>
      <w:i/>
      <w:iCs/>
      <w:color w:val="951B81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704FB"/>
    <w:rPr>
      <w:rFonts w:eastAsiaTheme="majorEastAsia" w:cstheme="majorBidi"/>
      <w:b/>
      <w:iCs/>
      <w:color w:val="951B81" w:themeColor="accent1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BC5A1F"/>
    <w:rPr>
      <w:rFonts w:eastAsiaTheme="majorEastAsia" w:cstheme="majorBidi"/>
      <w:color w:val="6F1460" w:themeColor="accent1" w:themeShade="BF"/>
      <w:sz w:val="24"/>
    </w:rPr>
  </w:style>
  <w:style w:type="table" w:styleId="Tabladecuadrcula4">
    <w:name w:val="Grid Table 4"/>
    <w:basedOn w:val="Tablanormal"/>
    <w:uiPriority w:val="49"/>
    <w:rsid w:val="00C71DBA"/>
    <w:pPr>
      <w:spacing w:after="0"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450CCB"/>
    <w:pPr>
      <w:spacing w:after="0" w:line="240" w:lineRule="auto"/>
    </w:pPr>
    <w:tblPr>
      <w:tblStyleRowBandSize w:val="1"/>
      <w:tblStyleColBandSize w:val="1"/>
      <w:tblBorders>
        <w:top w:val="single" w:sz="4" w:space="0" w:color="EA8DDB" w:themeColor="accent1" w:themeTint="66"/>
        <w:left w:val="single" w:sz="4" w:space="0" w:color="EA8DDB" w:themeColor="accent1" w:themeTint="66"/>
        <w:bottom w:val="single" w:sz="4" w:space="0" w:color="EA8DDB" w:themeColor="accent1" w:themeTint="66"/>
        <w:right w:val="single" w:sz="4" w:space="0" w:color="EA8DDB" w:themeColor="accent1" w:themeTint="66"/>
        <w:insideH w:val="single" w:sz="4" w:space="0" w:color="EA8DDB" w:themeColor="accent1" w:themeTint="66"/>
        <w:insideV w:val="single" w:sz="4" w:space="0" w:color="EA8D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055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55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2">
    <w:name w:val="List Table 3 Accent 2"/>
    <w:basedOn w:val="Tablanormal"/>
    <w:uiPriority w:val="48"/>
    <w:rsid w:val="00BF5AFA"/>
    <w:pPr>
      <w:spacing w:after="0" w:line="240" w:lineRule="auto"/>
    </w:pPr>
    <w:tblPr>
      <w:tblStyleRowBandSize w:val="1"/>
      <w:tblStyleColBandSize w:val="1"/>
      <w:tblBorders>
        <w:top w:val="single" w:sz="4" w:space="0" w:color="004070" w:themeColor="accent2"/>
        <w:left w:val="single" w:sz="4" w:space="0" w:color="004070" w:themeColor="accent2"/>
        <w:bottom w:val="single" w:sz="4" w:space="0" w:color="004070" w:themeColor="accent2"/>
        <w:right w:val="single" w:sz="4" w:space="0" w:color="0040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070" w:themeFill="accent2"/>
      </w:tcPr>
    </w:tblStylePr>
    <w:tblStylePr w:type="lastRow">
      <w:rPr>
        <w:b/>
        <w:bCs/>
      </w:rPr>
      <w:tblPr/>
      <w:tcPr>
        <w:tcBorders>
          <w:top w:val="double" w:sz="4" w:space="0" w:color="0040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070" w:themeColor="accent2"/>
          <w:right w:val="single" w:sz="4" w:space="0" w:color="004070" w:themeColor="accent2"/>
        </w:tcBorders>
      </w:tcPr>
    </w:tblStylePr>
    <w:tblStylePr w:type="band1Horz">
      <w:tblPr/>
      <w:tcPr>
        <w:tcBorders>
          <w:top w:val="single" w:sz="4" w:space="0" w:color="004070" w:themeColor="accent2"/>
          <w:bottom w:val="single" w:sz="4" w:space="0" w:color="0040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070" w:themeColor="accent2"/>
          <w:left w:val="nil"/>
        </w:tcBorders>
      </w:tcPr>
    </w:tblStylePr>
    <w:tblStylePr w:type="swCell">
      <w:tblPr/>
      <w:tcPr>
        <w:tcBorders>
          <w:top w:val="double" w:sz="4" w:space="0" w:color="004070" w:themeColor="accent2"/>
          <w:right w:val="nil"/>
        </w:tcBorders>
      </w:tcPr>
    </w:tblStylePr>
  </w:style>
  <w:style w:type="table" w:styleId="Tablaconcuadrcula5oscura-nfasis3">
    <w:name w:val="Grid Table 5 Dark Accent 3"/>
    <w:basedOn w:val="Tablanormal"/>
    <w:uiPriority w:val="50"/>
    <w:rsid w:val="00BF5A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2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2AE3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2AE3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2AE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2AE32" w:themeFill="accent3"/>
      </w:tcPr>
    </w:tblStylePr>
    <w:tblStylePr w:type="band1Vert">
      <w:tblPr/>
      <w:tcPr>
        <w:shd w:val="clear" w:color="auto" w:fill="B6E5A5" w:themeFill="accent3" w:themeFillTint="66"/>
      </w:tcPr>
    </w:tblStylePr>
    <w:tblStylePr w:type="band1Horz">
      <w:tblPr/>
      <w:tcPr>
        <w:shd w:val="clear" w:color="auto" w:fill="B6E5A5" w:themeFill="accent3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7A5B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6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1B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1B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1B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1B81" w:themeFill="accent1"/>
      </w:tcPr>
    </w:tblStylePr>
    <w:tblStylePr w:type="band1Vert">
      <w:tblPr/>
      <w:tcPr>
        <w:shd w:val="clear" w:color="auto" w:fill="EA8DDB" w:themeFill="accent1" w:themeFillTint="66"/>
      </w:tcPr>
    </w:tblStylePr>
    <w:tblStylePr w:type="band1Horz">
      <w:tblPr/>
      <w:tcPr>
        <w:shd w:val="clear" w:color="auto" w:fill="EA8DDB" w:themeFill="accent1" w:themeFillTint="66"/>
      </w:tcPr>
    </w:tblStylePr>
  </w:style>
  <w:style w:type="table" w:styleId="Tabladelista4-nfasis1">
    <w:name w:val="List Table 4 Accent 1"/>
    <w:basedOn w:val="Tablanormal"/>
    <w:uiPriority w:val="49"/>
    <w:rsid w:val="007A5BA2"/>
    <w:pPr>
      <w:spacing w:after="0" w:line="240" w:lineRule="auto"/>
    </w:pPr>
    <w:tblPr>
      <w:tblStyleRowBandSize w:val="1"/>
      <w:tblStyleColBandSize w:val="1"/>
      <w:tblBorders>
        <w:top w:val="single" w:sz="4" w:space="0" w:color="E055C9" w:themeColor="accent1" w:themeTint="99"/>
        <w:left w:val="single" w:sz="4" w:space="0" w:color="E055C9" w:themeColor="accent1" w:themeTint="99"/>
        <w:bottom w:val="single" w:sz="4" w:space="0" w:color="E055C9" w:themeColor="accent1" w:themeTint="99"/>
        <w:right w:val="single" w:sz="4" w:space="0" w:color="E055C9" w:themeColor="accent1" w:themeTint="99"/>
        <w:insideH w:val="single" w:sz="4" w:space="0" w:color="E055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1B81" w:themeColor="accent1"/>
          <w:left w:val="single" w:sz="4" w:space="0" w:color="951B81" w:themeColor="accent1"/>
          <w:bottom w:val="single" w:sz="4" w:space="0" w:color="951B81" w:themeColor="accent1"/>
          <w:right w:val="single" w:sz="4" w:space="0" w:color="951B81" w:themeColor="accent1"/>
          <w:insideH w:val="nil"/>
        </w:tcBorders>
        <w:shd w:val="clear" w:color="auto" w:fill="951B81" w:themeFill="accent1"/>
      </w:tcPr>
    </w:tblStylePr>
    <w:tblStylePr w:type="lastRow">
      <w:rPr>
        <w:b/>
        <w:bCs/>
      </w:rPr>
      <w:tblPr/>
      <w:tcPr>
        <w:tcBorders>
          <w:top w:val="double" w:sz="4" w:space="0" w:color="E055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6ED" w:themeFill="accent1" w:themeFillTint="33"/>
      </w:tcPr>
    </w:tblStylePr>
    <w:tblStylePr w:type="band1Horz">
      <w:tblPr/>
      <w:tcPr>
        <w:shd w:val="clear" w:color="auto" w:fill="F4C6ED" w:themeFill="accent1" w:themeFillTint="33"/>
      </w:tc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4FB"/>
    <w:pPr>
      <w:pBdr>
        <w:top w:val="single" w:sz="4" w:space="10" w:color="951B81" w:themeColor="accent1"/>
        <w:bottom w:val="single" w:sz="4" w:space="10" w:color="951B81" w:themeColor="accent1"/>
      </w:pBdr>
      <w:spacing w:before="360" w:after="360"/>
      <w:ind w:left="864" w:right="864"/>
      <w:jc w:val="center"/>
    </w:pPr>
    <w:rPr>
      <w:i/>
      <w:iCs/>
      <w:color w:val="951B81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4FB"/>
    <w:rPr>
      <w:i/>
      <w:iCs/>
      <w:color w:val="951B81" w:themeColor="accent1"/>
      <w:sz w:val="24"/>
    </w:rPr>
  </w:style>
  <w:style w:type="character" w:customStyle="1" w:styleId="Ttulo6Car">
    <w:name w:val="Título 6 Car"/>
    <w:basedOn w:val="Fuentedeprrafopredeter"/>
    <w:link w:val="Ttulo6"/>
    <w:uiPriority w:val="9"/>
    <w:rsid w:val="003840D6"/>
    <w:rPr>
      <w:rFonts w:asciiTheme="majorHAnsi" w:eastAsiaTheme="majorEastAsia" w:hAnsiTheme="majorHAnsi" w:cstheme="majorBidi"/>
      <w:b/>
      <w:color w:val="951B81" w:themeColor="accent1"/>
      <w:sz w:val="24"/>
    </w:rPr>
  </w:style>
  <w:style w:type="table" w:styleId="Tabladelista1clara-nfasis1">
    <w:name w:val="List Table 1 Light Accent 1"/>
    <w:basedOn w:val="Tablanormal"/>
    <w:uiPriority w:val="46"/>
    <w:rsid w:val="003840D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55C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55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6ED" w:themeFill="accent1" w:themeFillTint="33"/>
      </w:tcPr>
    </w:tblStylePr>
    <w:tblStylePr w:type="band1Horz">
      <w:tblPr/>
      <w:tcPr>
        <w:shd w:val="clear" w:color="auto" w:fill="F4C6ED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rnapo\Downloads\plantilla-informe%20(1).dotx" TargetMode="External"/></Relationships>
</file>

<file path=word/theme/theme1.xml><?xml version="1.0" encoding="utf-8"?>
<a:theme xmlns:a="http://schemas.openxmlformats.org/drawingml/2006/main" name="corporativo-azul-brc">
  <a:themeElements>
    <a:clrScheme name="BRC morado">
      <a:dk1>
        <a:srgbClr val="333333"/>
      </a:dk1>
      <a:lt1>
        <a:srgbClr val="FFFFFF"/>
      </a:lt1>
      <a:dk2>
        <a:srgbClr val="951B81"/>
      </a:dk2>
      <a:lt2>
        <a:srgbClr val="F2F2F2"/>
      </a:lt2>
      <a:accent1>
        <a:srgbClr val="951B81"/>
      </a:accent1>
      <a:accent2>
        <a:srgbClr val="004070"/>
      </a:accent2>
      <a:accent3>
        <a:srgbClr val="52AE32"/>
      </a:accent3>
      <a:accent4>
        <a:srgbClr val="006FB9"/>
      </a:accent4>
      <a:accent5>
        <a:srgbClr val="C3A572"/>
      </a:accent5>
      <a:accent6>
        <a:srgbClr val="CA0538"/>
      </a:accent6>
      <a:hlink>
        <a:srgbClr val="951B81"/>
      </a:hlink>
      <a:folHlink>
        <a:srgbClr val="951B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4FDE-6A77-4C9C-BC2A-B2BC52DD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plantilla-informe (1).dotx</Template>
  <TotalTime>8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Bernal Pontón Catalina</dc:creator>
  <cp:keywords/>
  <dc:description/>
  <cp:lastModifiedBy>Bernal Pontón Catalina</cp:lastModifiedBy>
  <cp:revision>11</cp:revision>
  <dcterms:created xsi:type="dcterms:W3CDTF">2026-03-10T20:02:00Z</dcterms:created>
  <dcterms:modified xsi:type="dcterms:W3CDTF">2026-03-10T20:10:00Z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2024-01-19T15:54:37Z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c49e92f9-5b76-47a3-99d0-8ea8ec357fa9</vt:lpwstr>
  </property>
  <property fmtid="{D5CDD505-2E9C-101B-9397-08002B2CF9AE}" pid="8" name="MSIP_Label_d7faaadc-1a6d-4614-bb5b-a314f37e002a_ContentBits">
    <vt:lpwstr>0</vt:lpwstr>
  </property>
</Properties>
</file>